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5F97" w14:textId="77777777" w:rsidR="00A55496" w:rsidRDefault="00A55496">
      <w:pPr>
        <w:jc w:val="center"/>
        <w:rPr>
          <w:b/>
          <w:sz w:val="24"/>
        </w:rPr>
      </w:pPr>
      <w:r>
        <w:rPr>
          <w:b/>
          <w:sz w:val="24"/>
        </w:rPr>
        <w:t>JELENTKEZÉSI LAP</w:t>
      </w:r>
    </w:p>
    <w:p w14:paraId="62DD0AF4" w14:textId="77777777" w:rsidR="00A55496" w:rsidRDefault="00A55496">
      <w:pPr>
        <w:jc w:val="center"/>
        <w:rPr>
          <w:b/>
          <w:sz w:val="24"/>
          <w:u w:val="single"/>
        </w:rPr>
      </w:pPr>
      <w:r>
        <w:rPr>
          <w:b/>
          <w:sz w:val="24"/>
        </w:rPr>
        <w:t>XX</w:t>
      </w:r>
      <w:r w:rsidR="00F02264">
        <w:rPr>
          <w:b/>
          <w:sz w:val="24"/>
        </w:rPr>
        <w:t>X</w:t>
      </w:r>
      <w:r w:rsidR="001D4FE4">
        <w:rPr>
          <w:b/>
          <w:sz w:val="24"/>
        </w:rPr>
        <w:t>IV</w:t>
      </w:r>
      <w:r>
        <w:rPr>
          <w:b/>
          <w:sz w:val="24"/>
        </w:rPr>
        <w:t xml:space="preserve">. Országos és Nemzetközi Origami Találkozó, </w:t>
      </w:r>
      <w:r>
        <w:rPr>
          <w:b/>
          <w:sz w:val="24"/>
          <w:u w:val="words"/>
        </w:rPr>
        <w:t>20</w:t>
      </w:r>
      <w:r w:rsidR="00CD0F7D">
        <w:rPr>
          <w:b/>
          <w:sz w:val="24"/>
          <w:u w:val="words"/>
        </w:rPr>
        <w:t>2</w:t>
      </w:r>
      <w:r w:rsidR="00437EF0">
        <w:rPr>
          <w:b/>
          <w:sz w:val="24"/>
          <w:u w:val="words"/>
        </w:rPr>
        <w:t>4</w:t>
      </w:r>
      <w:r>
        <w:rPr>
          <w:b/>
          <w:sz w:val="24"/>
          <w:u w:val="words"/>
        </w:rPr>
        <w:t xml:space="preserve">. augusztus </w:t>
      </w:r>
      <w:r w:rsidR="00437EF0">
        <w:rPr>
          <w:b/>
          <w:sz w:val="24"/>
          <w:u w:val="words"/>
        </w:rPr>
        <w:t>9</w:t>
      </w:r>
      <w:r w:rsidR="00553AFE">
        <w:rPr>
          <w:b/>
          <w:sz w:val="24"/>
          <w:u w:val="words"/>
        </w:rPr>
        <w:t>-</w:t>
      </w:r>
      <w:r w:rsidR="00742F1A">
        <w:rPr>
          <w:b/>
          <w:sz w:val="24"/>
          <w:u w:val="words"/>
        </w:rPr>
        <w:t>1</w:t>
      </w:r>
      <w:r w:rsidR="00437EF0">
        <w:rPr>
          <w:b/>
          <w:sz w:val="24"/>
          <w:u w:val="words"/>
        </w:rPr>
        <w:t>1</w:t>
      </w:r>
      <w:r>
        <w:rPr>
          <w:b/>
          <w:sz w:val="24"/>
          <w:u w:val="words"/>
        </w:rPr>
        <w:t>.</w:t>
      </w:r>
    </w:p>
    <w:p w14:paraId="54FA3072" w14:textId="77777777" w:rsidR="00A55496" w:rsidRDefault="00A55496">
      <w:pPr>
        <w:ind w:right="-142"/>
        <w:jc w:val="center"/>
        <w:rPr>
          <w:sz w:val="24"/>
        </w:rPr>
      </w:pPr>
      <w:r>
        <w:rPr>
          <w:sz w:val="24"/>
        </w:rPr>
        <w:t>Miroslav Krleza Horvát Iskolaközpont, 7624 Pécs, Szigeti út 97.</w:t>
      </w:r>
    </w:p>
    <w:p w14:paraId="1D215E48" w14:textId="77777777" w:rsidR="00A55496" w:rsidRDefault="00A55496">
      <w:pPr>
        <w:rPr>
          <w:sz w:val="12"/>
        </w:rPr>
      </w:pPr>
    </w:p>
    <w:p w14:paraId="242AB3F8" w14:textId="77777777" w:rsidR="00A55496" w:rsidRDefault="00A55496">
      <w:pPr>
        <w:jc w:val="center"/>
        <w:rPr>
          <w:sz w:val="24"/>
        </w:rPr>
      </w:pPr>
      <w:r>
        <w:rPr>
          <w:sz w:val="24"/>
        </w:rPr>
        <w:t>A jelentkezési lapokat a:</w:t>
      </w:r>
      <w:r w:rsidR="00742F1A">
        <w:rPr>
          <w:sz w:val="24"/>
        </w:rPr>
        <w:t xml:space="preserve"> Magyar Origami Kör címére várjuk</w:t>
      </w:r>
      <w:r w:rsidR="001D4FE4">
        <w:rPr>
          <w:sz w:val="24"/>
        </w:rPr>
        <w:t>.</w:t>
      </w:r>
    </w:p>
    <w:p w14:paraId="1546F355" w14:textId="77777777" w:rsidR="00A55496" w:rsidRDefault="00742F1A">
      <w:pPr>
        <w:jc w:val="center"/>
        <w:rPr>
          <w:sz w:val="24"/>
        </w:rPr>
      </w:pPr>
      <w:r>
        <w:rPr>
          <w:sz w:val="24"/>
        </w:rPr>
        <w:t>7633 Pécs. Szigeti u. 71</w:t>
      </w:r>
      <w:r w:rsidR="00A55496">
        <w:rPr>
          <w:sz w:val="24"/>
        </w:rPr>
        <w:t xml:space="preserve"> vagy e-mail: </w:t>
      </w:r>
      <w:r>
        <w:rPr>
          <w:sz w:val="24"/>
        </w:rPr>
        <w:t>fabian.zsolt@ori-gami.hu</w:t>
      </w:r>
    </w:p>
    <w:p w14:paraId="5DF1CD3B" w14:textId="77777777" w:rsidR="00A55496" w:rsidRDefault="00A5549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Jelentkezési határidő: 20</w:t>
      </w:r>
      <w:r w:rsidR="00742F1A">
        <w:rPr>
          <w:b/>
          <w:sz w:val="24"/>
        </w:rPr>
        <w:t>2</w:t>
      </w:r>
      <w:r w:rsidR="000918C4">
        <w:rPr>
          <w:b/>
          <w:sz w:val="24"/>
        </w:rPr>
        <w:t>4</w:t>
      </w:r>
      <w:r>
        <w:rPr>
          <w:b/>
          <w:sz w:val="24"/>
        </w:rPr>
        <w:t xml:space="preserve">. </w:t>
      </w:r>
      <w:r w:rsidR="00356FBC">
        <w:rPr>
          <w:b/>
          <w:sz w:val="24"/>
        </w:rPr>
        <w:t>július</w:t>
      </w:r>
      <w:r>
        <w:rPr>
          <w:b/>
          <w:sz w:val="24"/>
        </w:rPr>
        <w:t xml:space="preserve"> </w:t>
      </w:r>
      <w:r w:rsidR="00437EF0">
        <w:rPr>
          <w:b/>
          <w:sz w:val="24"/>
        </w:rPr>
        <w:t>1</w:t>
      </w:r>
      <w:r w:rsidR="00356FBC">
        <w:rPr>
          <w:b/>
          <w:sz w:val="24"/>
        </w:rPr>
        <w:t>5</w:t>
      </w:r>
      <w:r>
        <w:rPr>
          <w:b/>
          <w:sz w:val="24"/>
        </w:rPr>
        <w:t>.</w:t>
      </w:r>
    </w:p>
    <w:p w14:paraId="205B49F8" w14:textId="77777777" w:rsidR="00A55496" w:rsidRDefault="00A55496">
      <w:pPr>
        <w:tabs>
          <w:tab w:val="left" w:pos="540"/>
          <w:tab w:val="center" w:pos="5040"/>
          <w:tab w:val="right" w:pos="9540"/>
        </w:tabs>
        <w:spacing w:line="360" w:lineRule="auto"/>
        <w:rPr>
          <w:sz w:val="24"/>
          <w:u w:val="dotted"/>
        </w:rPr>
      </w:pPr>
      <w:r>
        <w:rPr>
          <w:sz w:val="24"/>
        </w:rPr>
        <w:t>Név:</w:t>
      </w:r>
      <w:r>
        <w:rPr>
          <w:sz w:val="24"/>
        </w:rPr>
        <w:tab/>
      </w:r>
    </w:p>
    <w:p w14:paraId="69317A65" w14:textId="77777777" w:rsidR="00A55496" w:rsidRDefault="00A55496">
      <w:pPr>
        <w:tabs>
          <w:tab w:val="left" w:pos="2520"/>
          <w:tab w:val="center" w:pos="5040"/>
          <w:tab w:val="right" w:pos="9540"/>
        </w:tabs>
        <w:spacing w:line="360" w:lineRule="auto"/>
        <w:rPr>
          <w:sz w:val="24"/>
          <w:u w:val="dotted"/>
        </w:rPr>
      </w:pPr>
      <w:r>
        <w:rPr>
          <w:sz w:val="24"/>
        </w:rPr>
        <w:t xml:space="preserve">Lakcím (irányítószámmal): </w:t>
      </w:r>
    </w:p>
    <w:p w14:paraId="2A316396" w14:textId="77777777" w:rsidR="0005078A" w:rsidRDefault="00A55496">
      <w:pPr>
        <w:tabs>
          <w:tab w:val="center" w:pos="5040"/>
          <w:tab w:val="right" w:pos="9540"/>
        </w:tabs>
        <w:rPr>
          <w:sz w:val="24"/>
        </w:rPr>
      </w:pPr>
      <w:r>
        <w:rPr>
          <w:sz w:val="24"/>
        </w:rPr>
        <w:t>Telefon</w:t>
      </w:r>
      <w:r w:rsidR="0005078A">
        <w:rPr>
          <w:sz w:val="24"/>
        </w:rPr>
        <w:t>:</w:t>
      </w:r>
      <w:r w:rsidR="002277C1">
        <w:rPr>
          <w:sz w:val="24"/>
        </w:rPr>
        <w:t xml:space="preserve"> </w:t>
      </w:r>
    </w:p>
    <w:p w14:paraId="43C644BD" w14:textId="77777777" w:rsidR="00A55496" w:rsidRDefault="0005078A">
      <w:pPr>
        <w:tabs>
          <w:tab w:val="center" w:pos="5040"/>
          <w:tab w:val="right" w:pos="9540"/>
        </w:tabs>
        <w:rPr>
          <w:sz w:val="24"/>
          <w:u w:val="dotted"/>
        </w:rPr>
      </w:pPr>
      <w:r>
        <w:rPr>
          <w:sz w:val="24"/>
        </w:rPr>
        <w:t>E</w:t>
      </w:r>
      <w:r w:rsidR="00A55496">
        <w:rPr>
          <w:sz w:val="24"/>
        </w:rPr>
        <w:t>-</w:t>
      </w:r>
      <w:r>
        <w:rPr>
          <w:sz w:val="24"/>
        </w:rPr>
        <w:t>mail</w:t>
      </w:r>
      <w:r w:rsidR="00A55496">
        <w:rPr>
          <w:sz w:val="24"/>
        </w:rPr>
        <w:t xml:space="preserve">: </w:t>
      </w:r>
    </w:p>
    <w:p w14:paraId="2847D8EF" w14:textId="77777777" w:rsidR="003543A5" w:rsidRDefault="003543A5">
      <w:pPr>
        <w:tabs>
          <w:tab w:val="center" w:pos="5040"/>
          <w:tab w:val="right" w:pos="9540"/>
        </w:tabs>
        <w:rPr>
          <w:sz w:val="24"/>
          <w:u w:val="dotted"/>
        </w:rPr>
      </w:pPr>
    </w:p>
    <w:p w14:paraId="675A0D3B" w14:textId="77777777" w:rsidR="00081F11" w:rsidRDefault="00081F11">
      <w:pPr>
        <w:tabs>
          <w:tab w:val="center" w:pos="5040"/>
          <w:tab w:val="right" w:pos="9540"/>
        </w:tabs>
        <w:rPr>
          <w:sz w:val="24"/>
          <w:u w:val="dotted"/>
        </w:rPr>
      </w:pPr>
    </w:p>
    <w:p w14:paraId="04BA8A6C" w14:textId="77777777" w:rsidR="00A55496" w:rsidRDefault="00A55496">
      <w:pPr>
        <w:jc w:val="center"/>
        <w:rPr>
          <w:sz w:val="16"/>
        </w:rPr>
      </w:pPr>
    </w:p>
    <w:p w14:paraId="035CF9A0" w14:textId="77777777" w:rsidR="00A55496" w:rsidRDefault="00A55496">
      <w:pPr>
        <w:jc w:val="center"/>
        <w:rPr>
          <w:sz w:val="16"/>
        </w:rPr>
      </w:pPr>
    </w:p>
    <w:tbl>
      <w:tblPr>
        <w:tblpPr w:leftFromText="141" w:rightFromText="141" w:vertAnchor="page" w:horzAnchor="margin" w:tblpY="508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8"/>
        <w:gridCol w:w="869"/>
        <w:gridCol w:w="931"/>
      </w:tblGrid>
      <w:tr w:rsidR="0005078A" w14:paraId="78EDDEAB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0E11EEE" w14:textId="77777777" w:rsidR="0005078A" w:rsidRDefault="0005078A" w:rsidP="0005078A">
            <w:pPr>
              <w:tabs>
                <w:tab w:val="left" w:pos="7230"/>
              </w:tabs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RÉSZVÉTEL díja</w:t>
            </w:r>
            <w:r>
              <w:rPr>
                <w:b/>
                <w:sz w:val="24"/>
                <w:lang w:eastAsia="en-US"/>
              </w:rPr>
              <w:tab/>
              <w:t xml:space="preserve"> HUF</w:t>
            </w:r>
          </w:p>
        </w:tc>
        <w:tc>
          <w:tcPr>
            <w:tcW w:w="869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C65F3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5 </w:t>
            </w:r>
            <w:r w:rsidR="00DC5C1F">
              <w:rPr>
                <w:sz w:val="24"/>
                <w:lang w:eastAsia="en-US"/>
              </w:rPr>
              <w:t>0</w:t>
            </w:r>
            <w:r>
              <w:rPr>
                <w:sz w:val="24"/>
                <w:lang w:eastAsia="en-US"/>
              </w:rPr>
              <w:t>00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4902526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7BA24496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8844B58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MOK-tagoknak (akik 05. 31-ig befizették az éves tagsági díjat)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4B474F" w14:textId="77777777" w:rsidR="0005078A" w:rsidRPr="00B43F53" w:rsidRDefault="0005078A" w:rsidP="0005078A">
            <w:pPr>
              <w:jc w:val="right"/>
              <w:rPr>
                <w:sz w:val="24"/>
                <w:lang w:eastAsia="en-US"/>
              </w:rPr>
            </w:pPr>
            <w:r w:rsidRPr="00B43F53">
              <w:rPr>
                <w:sz w:val="24"/>
                <w:lang w:eastAsia="en-US"/>
              </w:rPr>
              <w:t xml:space="preserve">4 </w:t>
            </w:r>
            <w:r w:rsidR="00DC5C1F">
              <w:rPr>
                <w:sz w:val="24"/>
                <w:lang w:eastAsia="en-US"/>
              </w:rPr>
              <w:t>0</w:t>
            </w:r>
            <w:r w:rsidRPr="00B43F53">
              <w:rPr>
                <w:sz w:val="24"/>
                <w:lang w:eastAsia="en-US"/>
              </w:rPr>
              <w:t>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0FB8174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6FD40B76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B2E1BAA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Napijegy egy napra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81542" w14:textId="77777777" w:rsidR="0005078A" w:rsidRDefault="00437EF0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3 0</w:t>
            </w:r>
            <w:r w:rsidR="0005078A">
              <w:rPr>
                <w:sz w:val="24"/>
                <w:lang w:eastAsia="en-US"/>
              </w:rPr>
              <w:t>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C847046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0E36F17A" w14:textId="77777777" w:rsidTr="0005078A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4C8AC7F" w14:textId="77777777" w:rsidR="0005078A" w:rsidRDefault="0005078A" w:rsidP="0005078A">
            <w:pPr>
              <w:rPr>
                <w:sz w:val="1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18E5D14" w14:textId="77777777" w:rsidR="0005078A" w:rsidRDefault="0005078A" w:rsidP="0005078A">
            <w:pPr>
              <w:jc w:val="right"/>
              <w:rPr>
                <w:sz w:val="12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C0C0C0"/>
            <w:vAlign w:val="center"/>
          </w:tcPr>
          <w:p w14:paraId="1D95930C" w14:textId="77777777" w:rsidR="0005078A" w:rsidRDefault="0005078A" w:rsidP="0005078A">
            <w:pPr>
              <w:jc w:val="right"/>
              <w:rPr>
                <w:sz w:val="12"/>
                <w:lang w:eastAsia="en-US"/>
              </w:rPr>
            </w:pPr>
          </w:p>
        </w:tc>
      </w:tr>
      <w:tr w:rsidR="0005078A" w14:paraId="550133AD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CDA9F0C" w14:textId="77777777" w:rsidR="0005078A" w:rsidRDefault="0005078A" w:rsidP="0005078A">
            <w:pPr>
              <w:tabs>
                <w:tab w:val="left" w:pos="3544"/>
                <w:tab w:val="left" w:pos="6096"/>
              </w:tabs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SZÁLLÁS, reggelivel</w:t>
            </w:r>
            <w:r>
              <w:rPr>
                <w:sz w:val="24"/>
                <w:lang w:eastAsia="en-US"/>
              </w:rPr>
              <w:tab/>
            </w:r>
            <w:r>
              <w:rPr>
                <w:b/>
                <w:i/>
                <w:sz w:val="24"/>
                <w:lang w:eastAsia="en-US"/>
              </w:rPr>
              <w:t>Iskolaközpont Kollégium</w:t>
            </w:r>
            <w:r>
              <w:rPr>
                <w:b/>
                <w:i/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 xml:space="preserve">08. </w:t>
            </w:r>
            <w:r w:rsidR="00F709B5">
              <w:rPr>
                <w:sz w:val="24"/>
                <w:lang w:eastAsia="en-US"/>
              </w:rPr>
              <w:t>09</w:t>
            </w:r>
            <w:r w:rsidR="00337EB5">
              <w:rPr>
                <w:sz w:val="24"/>
                <w:lang w:eastAsia="en-US"/>
              </w:rPr>
              <w:t>.</w:t>
            </w:r>
            <w:r>
              <w:rPr>
                <w:sz w:val="24"/>
                <w:lang w:eastAsia="en-US"/>
              </w:rPr>
              <w:t xml:space="preserve">  csütörtök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48560" w14:textId="77777777" w:rsidR="0005078A" w:rsidRDefault="006869F4" w:rsidP="0005078A">
            <w:pPr>
              <w:jc w:val="righ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6 </w:t>
            </w:r>
            <w:r w:rsidR="00D31573">
              <w:rPr>
                <w:color w:val="000000"/>
                <w:sz w:val="24"/>
                <w:lang w:eastAsia="en-US"/>
              </w:rPr>
              <w:t>4</w:t>
            </w:r>
            <w:r>
              <w:rPr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04D6AA6" w14:textId="77777777" w:rsidR="0005078A" w:rsidRDefault="0005078A" w:rsidP="0005078A">
            <w:pPr>
              <w:jc w:val="right"/>
              <w:rPr>
                <w:color w:val="000000"/>
                <w:sz w:val="24"/>
                <w:lang w:eastAsia="en-US"/>
              </w:rPr>
            </w:pPr>
          </w:p>
        </w:tc>
      </w:tr>
      <w:tr w:rsidR="0005078A" w14:paraId="27AA3B36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A2857BB" w14:textId="77777777" w:rsidR="0005078A" w:rsidRDefault="0005078A" w:rsidP="0005078A">
            <w:pPr>
              <w:tabs>
                <w:tab w:val="left" w:pos="6096"/>
              </w:tabs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ab/>
              <w:t xml:space="preserve">08. </w:t>
            </w:r>
            <w:r w:rsidR="00337EB5">
              <w:rPr>
                <w:sz w:val="24"/>
                <w:lang w:eastAsia="en-US"/>
              </w:rPr>
              <w:t>1</w:t>
            </w:r>
            <w:r w:rsidR="00F709B5">
              <w:rPr>
                <w:sz w:val="24"/>
                <w:lang w:eastAsia="en-US"/>
              </w:rPr>
              <w:t>0</w:t>
            </w:r>
            <w:r>
              <w:rPr>
                <w:sz w:val="24"/>
                <w:lang w:eastAsia="en-US"/>
              </w:rPr>
              <w:t>.      péntek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A5947" w14:textId="77777777" w:rsidR="0005078A" w:rsidRDefault="006869F4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6 </w:t>
            </w:r>
            <w:r w:rsidR="00D31573">
              <w:rPr>
                <w:color w:val="000000"/>
                <w:sz w:val="24"/>
                <w:lang w:eastAsia="en-US"/>
              </w:rPr>
              <w:t>4</w:t>
            </w:r>
            <w:r>
              <w:rPr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FFE969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116C608B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48AE46D5" w14:textId="77777777" w:rsidR="0005078A" w:rsidRDefault="0005078A" w:rsidP="0005078A">
            <w:pPr>
              <w:tabs>
                <w:tab w:val="left" w:pos="6096"/>
              </w:tabs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ab/>
              <w:t xml:space="preserve">08. </w:t>
            </w:r>
            <w:r w:rsidR="00337EB5">
              <w:rPr>
                <w:sz w:val="24"/>
                <w:lang w:eastAsia="en-US"/>
              </w:rPr>
              <w:t>1</w:t>
            </w:r>
            <w:r w:rsidR="00F709B5">
              <w:rPr>
                <w:sz w:val="24"/>
                <w:lang w:eastAsia="en-US"/>
              </w:rPr>
              <w:t>1</w:t>
            </w:r>
            <w:r>
              <w:rPr>
                <w:sz w:val="24"/>
                <w:lang w:eastAsia="en-US"/>
              </w:rPr>
              <w:t>.    szombat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2667" w14:textId="77777777" w:rsidR="0005078A" w:rsidRDefault="006869F4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6 </w:t>
            </w:r>
            <w:r w:rsidR="00D31573">
              <w:rPr>
                <w:color w:val="000000"/>
                <w:sz w:val="24"/>
                <w:lang w:eastAsia="en-US"/>
              </w:rPr>
              <w:t>4</w:t>
            </w:r>
            <w:r>
              <w:rPr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22E3322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50912E4D" w14:textId="77777777" w:rsidTr="0005078A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5C06906" w14:textId="77777777" w:rsidR="0005078A" w:rsidRDefault="0005078A" w:rsidP="0005078A">
            <w:pPr>
              <w:rPr>
                <w:sz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89CB52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C0C0C0"/>
            <w:vAlign w:val="center"/>
          </w:tcPr>
          <w:p w14:paraId="5E49CED8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2B2A00C2" w14:textId="77777777" w:rsidTr="0005078A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6CAA2726" w14:textId="77777777" w:rsidR="0005078A" w:rsidRDefault="0005078A" w:rsidP="0005078A">
            <w:pPr>
              <w:rPr>
                <w:b/>
                <w:sz w:val="1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6ACBB37" w14:textId="77777777" w:rsidR="0005078A" w:rsidRDefault="0005078A" w:rsidP="0005078A">
            <w:pPr>
              <w:jc w:val="right"/>
              <w:rPr>
                <w:sz w:val="12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C0C0C0"/>
            <w:vAlign w:val="center"/>
          </w:tcPr>
          <w:p w14:paraId="3B9701BA" w14:textId="77777777" w:rsidR="0005078A" w:rsidRDefault="0005078A" w:rsidP="0005078A">
            <w:pPr>
              <w:jc w:val="right"/>
              <w:rPr>
                <w:sz w:val="12"/>
                <w:lang w:eastAsia="en-US"/>
              </w:rPr>
            </w:pPr>
          </w:p>
        </w:tc>
      </w:tr>
      <w:tr w:rsidR="0005078A" w14:paraId="2AC1B7C8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56BD132" w14:textId="77777777" w:rsidR="0005078A" w:rsidRDefault="0005078A" w:rsidP="0005078A">
            <w:pPr>
              <w:tabs>
                <w:tab w:val="left" w:pos="4253"/>
                <w:tab w:val="left" w:pos="5954"/>
              </w:tabs>
              <w:jc w:val="both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ÉTKEZÉS </w:t>
            </w:r>
            <w:proofErr w:type="gramStart"/>
            <w:r>
              <w:rPr>
                <w:b/>
                <w:sz w:val="24"/>
                <w:lang w:eastAsia="en-US"/>
              </w:rPr>
              <w:t>az Iskolaközpontban</w:t>
            </w:r>
            <w:r>
              <w:rPr>
                <w:b/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Péntek</w:t>
            </w:r>
            <w:proofErr w:type="gramEnd"/>
            <w:r>
              <w:rPr>
                <w:sz w:val="24"/>
                <w:lang w:eastAsia="en-US"/>
              </w:rPr>
              <w:t xml:space="preserve"> 08. </w:t>
            </w:r>
            <w:r w:rsidR="00F709B5">
              <w:rPr>
                <w:sz w:val="24"/>
                <w:lang w:eastAsia="en-US"/>
              </w:rPr>
              <w:t>0</w:t>
            </w:r>
            <w:r w:rsidR="007D16B8">
              <w:rPr>
                <w:sz w:val="24"/>
                <w:lang w:eastAsia="en-US"/>
              </w:rPr>
              <w:t>9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eastAsia="en-US"/>
              </w:rPr>
              <w:tab/>
              <w:t xml:space="preserve">  vegetáriánus ebéd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51FEB" w14:textId="77777777" w:rsidR="0005078A" w:rsidRDefault="00081F11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2 </w:t>
            </w:r>
            <w:r w:rsidR="00AD76C3">
              <w:rPr>
                <w:sz w:val="24"/>
                <w:lang w:eastAsia="en-US"/>
              </w:rPr>
              <w:t>90</w:t>
            </w:r>
            <w:r w:rsidR="006869F4">
              <w:rPr>
                <w:sz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AE6290D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170D08F7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4B44840" w14:textId="77777777" w:rsidR="0005078A" w:rsidRDefault="0005078A" w:rsidP="0005078A">
            <w:pPr>
              <w:tabs>
                <w:tab w:val="left" w:pos="6663"/>
              </w:tabs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ab/>
              <w:t xml:space="preserve"> húsos ebéd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49BDC" w14:textId="77777777" w:rsidR="0005078A" w:rsidRDefault="00AD76C3" w:rsidP="00081F11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2 900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1C343E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577C4893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A1DA86C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vegetáriánus vacsora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31606" w14:textId="77777777" w:rsidR="0005078A" w:rsidRDefault="006869F4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2 </w:t>
            </w:r>
            <w:r w:rsidR="00AD76C3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3008F0A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5A87AD4B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5F9165A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húsos vacsora   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B6A90" w14:textId="77777777" w:rsidR="0005078A" w:rsidRDefault="00AD76C3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2 500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F93F76C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81F11" w14:paraId="1DEF470A" w14:textId="77777777" w:rsidTr="006D2C9F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21005E4" w14:textId="77777777" w:rsidR="00081F11" w:rsidRDefault="00081F11" w:rsidP="00081F11">
            <w:pPr>
              <w:tabs>
                <w:tab w:val="left" w:pos="4253"/>
                <w:tab w:val="left" w:pos="5954"/>
              </w:tabs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ab/>
              <w:t>Szombat</w:t>
            </w:r>
            <w:r>
              <w:rPr>
                <w:b/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 xml:space="preserve">08. </w:t>
            </w:r>
            <w:r w:rsidR="00337EB5">
              <w:rPr>
                <w:sz w:val="24"/>
                <w:lang w:eastAsia="en-US"/>
              </w:rPr>
              <w:t>1</w:t>
            </w:r>
            <w:r w:rsidR="007D16B8">
              <w:rPr>
                <w:sz w:val="24"/>
                <w:lang w:eastAsia="en-US"/>
              </w:rPr>
              <w:t>0</w:t>
            </w:r>
            <w:r>
              <w:rPr>
                <w:sz w:val="24"/>
                <w:lang w:eastAsia="en-US"/>
              </w:rPr>
              <w:t>.</w:t>
            </w:r>
            <w:proofErr w:type="gramStart"/>
            <w:r>
              <w:rPr>
                <w:sz w:val="24"/>
                <w:lang w:eastAsia="en-US"/>
              </w:rPr>
              <w:tab/>
              <w:t xml:space="preserve">  vegetáriánus</w:t>
            </w:r>
            <w:proofErr w:type="gramEnd"/>
            <w:r>
              <w:rPr>
                <w:sz w:val="24"/>
                <w:lang w:eastAsia="en-US"/>
              </w:rPr>
              <w:t xml:space="preserve"> ebéd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EC807" w14:textId="77777777" w:rsidR="00081F11" w:rsidRDefault="00AD76C3" w:rsidP="00081F11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2 900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10CAA55" w14:textId="77777777" w:rsidR="00081F11" w:rsidRDefault="00081F11" w:rsidP="00081F11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742A19B4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7F84FB08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húsos ebéd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F6F26" w14:textId="77777777" w:rsidR="0005078A" w:rsidRDefault="00AD76C3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2 900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77C76B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156DA4A8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E28F353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vegetáriánus vacsora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B5E0A" w14:textId="77777777" w:rsidR="0005078A" w:rsidRDefault="00AD76C3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2 500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32389E3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139A2806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A5276AE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húsos vacsora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FCD26" w14:textId="77777777" w:rsidR="0005078A" w:rsidRDefault="00AD76C3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2 500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58DFFC5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586E70FD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BFE2089" w14:textId="77777777" w:rsidR="0005078A" w:rsidRDefault="0005078A" w:rsidP="0005078A">
            <w:pPr>
              <w:tabs>
                <w:tab w:val="left" w:pos="4253"/>
                <w:tab w:val="left" w:pos="5954"/>
              </w:tabs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ab/>
              <w:t xml:space="preserve">Vasárnap 08. </w:t>
            </w:r>
            <w:r w:rsidR="00337EB5">
              <w:rPr>
                <w:sz w:val="24"/>
                <w:lang w:eastAsia="en-US"/>
              </w:rPr>
              <w:t>1</w:t>
            </w:r>
            <w:r w:rsidR="007D16B8">
              <w:rPr>
                <w:sz w:val="24"/>
                <w:lang w:eastAsia="en-US"/>
              </w:rPr>
              <w:t>1</w:t>
            </w:r>
            <w:r>
              <w:rPr>
                <w:sz w:val="24"/>
                <w:lang w:eastAsia="en-US"/>
              </w:rPr>
              <w:t>.</w:t>
            </w:r>
            <w:proofErr w:type="gramStart"/>
            <w:r>
              <w:rPr>
                <w:sz w:val="24"/>
                <w:lang w:eastAsia="en-US"/>
              </w:rPr>
              <w:tab/>
              <w:t xml:space="preserve">  vegetáriánus</w:t>
            </w:r>
            <w:proofErr w:type="gramEnd"/>
            <w:r>
              <w:rPr>
                <w:sz w:val="24"/>
                <w:lang w:eastAsia="en-US"/>
              </w:rPr>
              <w:t xml:space="preserve"> ebéd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2DDA4" w14:textId="77777777" w:rsidR="0005078A" w:rsidRDefault="00AD76C3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2 900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D6DCD6B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81F11" w14:paraId="75825513" w14:textId="77777777" w:rsidTr="006D2C9F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FF18210" w14:textId="77777777" w:rsidR="00081F11" w:rsidRDefault="00081F11" w:rsidP="00081F11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húsos ebéd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765B9" w14:textId="77777777" w:rsidR="00081F11" w:rsidRDefault="00AD76C3" w:rsidP="00081F11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2 900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FA62FBE" w14:textId="77777777" w:rsidR="00081F11" w:rsidRDefault="00081F11" w:rsidP="00081F11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78B5C43F" w14:textId="77777777" w:rsidTr="0005078A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406BDEE" w14:textId="77777777" w:rsidR="0005078A" w:rsidRDefault="0005078A" w:rsidP="0005078A">
            <w:pPr>
              <w:rPr>
                <w:sz w:val="1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B10909" w14:textId="77777777" w:rsidR="0005078A" w:rsidRDefault="0005078A" w:rsidP="0005078A">
            <w:pPr>
              <w:jc w:val="right"/>
              <w:rPr>
                <w:sz w:val="12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C0C0C0"/>
            <w:vAlign w:val="center"/>
          </w:tcPr>
          <w:p w14:paraId="6FB4733C" w14:textId="77777777" w:rsidR="0005078A" w:rsidRDefault="0005078A" w:rsidP="0005078A">
            <w:pPr>
              <w:jc w:val="right"/>
              <w:rPr>
                <w:sz w:val="12"/>
                <w:lang w:eastAsia="en-US"/>
              </w:rPr>
            </w:pPr>
          </w:p>
        </w:tc>
      </w:tr>
      <w:tr w:rsidR="0005078A" w14:paraId="1E4A540D" w14:textId="77777777" w:rsidTr="00081F1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7036A40A" w14:textId="77777777" w:rsidR="0005078A" w:rsidRPr="00D376E3" w:rsidRDefault="0005078A" w:rsidP="0005078A">
            <w:pPr>
              <w:tabs>
                <w:tab w:val="right" w:pos="7812"/>
              </w:tabs>
              <w:rPr>
                <w:bCs/>
                <w:sz w:val="24"/>
                <w:lang w:eastAsia="en-US"/>
              </w:rPr>
            </w:pPr>
            <w:r w:rsidRPr="00D376E3">
              <w:rPr>
                <w:b/>
                <w:sz w:val="24"/>
                <w:lang w:eastAsia="en-US"/>
              </w:rPr>
              <w:t>Fakultatív progra</w:t>
            </w:r>
            <w:r w:rsidR="00081F11">
              <w:rPr>
                <w:b/>
                <w:sz w:val="24"/>
                <w:lang w:eastAsia="en-US"/>
              </w:rPr>
              <w:t xml:space="preserve">m                          </w:t>
            </w:r>
            <w:r w:rsidR="00081F11" w:rsidRPr="00081F11">
              <w:rPr>
                <w:bCs/>
                <w:sz w:val="24"/>
                <w:lang w:eastAsia="en-US"/>
              </w:rPr>
              <w:t>Csütört</w:t>
            </w:r>
            <w:r w:rsidR="00081F11">
              <w:rPr>
                <w:bCs/>
                <w:sz w:val="24"/>
                <w:lang w:eastAsia="en-US"/>
              </w:rPr>
              <w:t>ö</w:t>
            </w:r>
            <w:r w:rsidR="00081F11" w:rsidRPr="00081F11">
              <w:rPr>
                <w:bCs/>
                <w:sz w:val="24"/>
                <w:lang w:eastAsia="en-US"/>
              </w:rPr>
              <w:t xml:space="preserve">ki </w:t>
            </w:r>
            <w:r w:rsidR="00DC5C1F">
              <w:rPr>
                <w:bCs/>
                <w:sz w:val="24"/>
                <w:lang w:eastAsia="en-US"/>
              </w:rPr>
              <w:t xml:space="preserve">batyus hideg </w:t>
            </w:r>
            <w:r w:rsidR="00D44D8E">
              <w:rPr>
                <w:bCs/>
                <w:sz w:val="24"/>
                <w:lang w:eastAsia="en-US"/>
              </w:rPr>
              <w:t xml:space="preserve">svédasztal </w:t>
            </w:r>
            <w:r w:rsidR="00081F11" w:rsidRPr="00081F11">
              <w:rPr>
                <w:bCs/>
                <w:sz w:val="24"/>
                <w:lang w:eastAsia="en-US"/>
              </w:rPr>
              <w:t>vacsora</w:t>
            </w:r>
            <w:r w:rsidR="00081F11">
              <w:rPr>
                <w:bCs/>
                <w:sz w:val="24"/>
                <w:lang w:eastAsia="en-US"/>
              </w:rPr>
              <w:t>: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FF6E9" w14:textId="77777777" w:rsidR="0005078A" w:rsidRDefault="008E408F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FF03C68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551E36F3" w14:textId="77777777" w:rsidTr="00213DC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4872A46" w14:textId="77777777" w:rsidR="0005078A" w:rsidRDefault="008E408F" w:rsidP="0005078A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Pécsi Kesztyű múzeum, látványgyár és kreatív foglalkozás</w:t>
            </w:r>
            <w:r w:rsidR="00437F17">
              <w:rPr>
                <w:sz w:val="24"/>
                <w:lang w:eastAsia="en-US"/>
              </w:rPr>
              <w:t>: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D9811" w14:textId="77777777" w:rsidR="0005078A" w:rsidRDefault="00491955" w:rsidP="00213DC0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="008E408F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300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76FBFCF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  <w:tr w:rsidR="0005078A" w14:paraId="217BF7CA" w14:textId="77777777" w:rsidTr="0005078A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32EDE73" w14:textId="77777777" w:rsidR="0005078A" w:rsidRDefault="0005078A" w:rsidP="0005078A">
            <w:pPr>
              <w:jc w:val="right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Ö S S Z E S E N: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81890E8" w14:textId="77777777" w:rsidR="0005078A" w:rsidRDefault="0005078A" w:rsidP="0005078A">
            <w:pPr>
              <w:jc w:val="right"/>
              <w:rPr>
                <w:sz w:val="24"/>
                <w:lang w:eastAsia="en-US"/>
              </w:rPr>
            </w:pPr>
          </w:p>
        </w:tc>
      </w:tr>
    </w:tbl>
    <w:p w14:paraId="2BDDD341" w14:textId="77777777" w:rsidR="00A55496" w:rsidRPr="003A2E43" w:rsidRDefault="00A55496">
      <w:pPr>
        <w:jc w:val="center"/>
        <w:rPr>
          <w:sz w:val="24"/>
          <w:szCs w:val="24"/>
        </w:rPr>
      </w:pPr>
      <w:r w:rsidRPr="003A2E43">
        <w:rPr>
          <w:sz w:val="24"/>
          <w:szCs w:val="24"/>
        </w:rPr>
        <w:t>Kérjük, hogy a táblázatba jelöld igényeidet!</w:t>
      </w:r>
    </w:p>
    <w:p w14:paraId="77FE3A67" w14:textId="77777777" w:rsidR="00B847A7" w:rsidRPr="003A2E43" w:rsidRDefault="00B847A7" w:rsidP="00B847A7">
      <w:pPr>
        <w:jc w:val="center"/>
        <w:rPr>
          <w:b/>
          <w:sz w:val="24"/>
          <w:szCs w:val="24"/>
        </w:rPr>
      </w:pPr>
      <w:r w:rsidRPr="003A2E43">
        <w:rPr>
          <w:b/>
          <w:sz w:val="24"/>
          <w:szCs w:val="24"/>
        </w:rPr>
        <w:t>A végösszeget kérjük, utald át a Magyar Origami Kör számlájára!</w:t>
      </w:r>
    </w:p>
    <w:p w14:paraId="6F1380CB" w14:textId="77777777" w:rsidR="00B847A7" w:rsidRDefault="00B847A7" w:rsidP="00B847A7">
      <w:pPr>
        <w:jc w:val="center"/>
        <w:rPr>
          <w:b/>
          <w:sz w:val="24"/>
          <w:szCs w:val="24"/>
        </w:rPr>
      </w:pPr>
      <w:r w:rsidRPr="003A2E43">
        <w:rPr>
          <w:b/>
          <w:sz w:val="24"/>
          <w:szCs w:val="24"/>
        </w:rPr>
        <w:t>OTP 11732002-20088002</w:t>
      </w:r>
    </w:p>
    <w:p w14:paraId="5A40E3DB" w14:textId="77777777" w:rsidR="001D4FE4" w:rsidRPr="003A2E43" w:rsidRDefault="001D4FE4" w:rsidP="00B847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Vagy a helyszínen Kp is fizetheted. (Kérjük, jelezd fizetési szándékodat: átutalás vagy Kp.)</w:t>
      </w:r>
    </w:p>
    <w:p w14:paraId="067228FF" w14:textId="77777777" w:rsidR="00A55496" w:rsidRPr="003A2E43" w:rsidRDefault="00A55496">
      <w:pPr>
        <w:jc w:val="center"/>
        <w:rPr>
          <w:i/>
          <w:sz w:val="24"/>
          <w:szCs w:val="24"/>
        </w:rPr>
      </w:pPr>
      <w:r w:rsidRPr="003A2E43">
        <w:rPr>
          <w:i/>
          <w:sz w:val="24"/>
          <w:szCs w:val="24"/>
        </w:rPr>
        <w:t>A jelentkezés a részvételi díj befizetésével válik érvényessé.</w:t>
      </w:r>
    </w:p>
    <w:p w14:paraId="649B6958" w14:textId="77777777" w:rsidR="00A55496" w:rsidRDefault="001D4FE4">
      <w:pPr>
        <w:pStyle w:val="Szvegtrzs"/>
        <w:tabs>
          <w:tab w:val="right" w:pos="9072"/>
        </w:tabs>
        <w:jc w:val="center"/>
        <w:rPr>
          <w:sz w:val="18"/>
        </w:rPr>
      </w:pPr>
      <w:r>
        <w:rPr>
          <w:sz w:val="18"/>
        </w:rPr>
        <w:br w:type="page"/>
      </w:r>
    </w:p>
    <w:p w14:paraId="39254357" w14:textId="77777777" w:rsidR="00F51AC4" w:rsidRDefault="00F51AC4" w:rsidP="003543A5">
      <w:pPr>
        <w:tabs>
          <w:tab w:val="right" w:pos="9540"/>
        </w:tabs>
        <w:spacing w:line="600" w:lineRule="auto"/>
        <w:rPr>
          <w:sz w:val="24"/>
          <w:u w:val="dotted"/>
        </w:rPr>
      </w:pPr>
      <w:r>
        <w:rPr>
          <w:sz w:val="24"/>
        </w:rPr>
        <w:t>Étkezéssel, szállással kapcsolatos egyéb megjegyzés</w:t>
      </w:r>
      <w:r>
        <w:rPr>
          <w:sz w:val="24"/>
          <w:u w:val="dotted"/>
        </w:rPr>
        <w:t xml:space="preserve">: </w:t>
      </w:r>
      <w:r>
        <w:rPr>
          <w:sz w:val="24"/>
          <w:u w:val="dotted"/>
        </w:rPr>
        <w:tab/>
      </w:r>
    </w:p>
    <w:p w14:paraId="6595296F" w14:textId="77777777" w:rsidR="00F51AC4" w:rsidRDefault="00A55496" w:rsidP="003543A5">
      <w:pPr>
        <w:tabs>
          <w:tab w:val="right" w:pos="9540"/>
        </w:tabs>
        <w:spacing w:line="600" w:lineRule="auto"/>
        <w:rPr>
          <w:sz w:val="24"/>
          <w:u w:val="dotted"/>
        </w:rPr>
      </w:pPr>
      <w:r>
        <w:rPr>
          <w:sz w:val="24"/>
        </w:rPr>
        <w:t>Akivel szeretnék egy szobába kerülni:</w:t>
      </w:r>
      <w:r w:rsidR="00F51AC4">
        <w:rPr>
          <w:sz w:val="24"/>
        </w:rPr>
        <w:t xml:space="preserve"> </w:t>
      </w:r>
      <w:r>
        <w:rPr>
          <w:sz w:val="24"/>
          <w:u w:val="dotted"/>
        </w:rPr>
        <w:tab/>
      </w:r>
    </w:p>
    <w:p w14:paraId="26637672" w14:textId="77777777" w:rsidR="00A55496" w:rsidRDefault="00F51AC4" w:rsidP="001D4FE4">
      <w:pPr>
        <w:tabs>
          <w:tab w:val="right" w:pos="9540"/>
        </w:tabs>
        <w:spacing w:line="600" w:lineRule="auto"/>
        <w:rPr>
          <w:sz w:val="24"/>
        </w:rPr>
      </w:pPr>
      <w:r>
        <w:rPr>
          <w:sz w:val="24"/>
        </w:rPr>
        <w:t xml:space="preserve">1, </w:t>
      </w:r>
      <w:r w:rsidR="00A55496">
        <w:rPr>
          <w:sz w:val="24"/>
        </w:rPr>
        <w:t>Szeretnék tanítani</w:t>
      </w:r>
      <w:r w:rsidR="00A55496">
        <w:rPr>
          <w:sz w:val="24"/>
          <w:u w:val="dotted"/>
        </w:rPr>
        <w:tab/>
      </w:r>
      <w:r w:rsidR="00A55496">
        <w:rPr>
          <w:sz w:val="24"/>
        </w:rPr>
        <w:t xml:space="preserve"> modellt.</w:t>
      </w:r>
    </w:p>
    <w:p w14:paraId="50C3B533" w14:textId="77777777" w:rsidR="003543A5" w:rsidRDefault="003543A5" w:rsidP="00F51AC4">
      <w:pPr>
        <w:tabs>
          <w:tab w:val="right" w:pos="9540"/>
        </w:tabs>
        <w:spacing w:line="360" w:lineRule="auto"/>
        <w:rPr>
          <w:sz w:val="24"/>
        </w:rPr>
      </w:pPr>
      <w:r>
        <w:rPr>
          <w:sz w:val="24"/>
        </w:rPr>
        <w:t>A modell szerzője:</w:t>
      </w:r>
      <w:r>
        <w:rPr>
          <w:sz w:val="24"/>
          <w:u w:val="dotted"/>
        </w:rPr>
        <w:tab/>
      </w:r>
    </w:p>
    <w:p w14:paraId="7F0B51CC" w14:textId="77777777" w:rsidR="003543A5" w:rsidRPr="003543A5" w:rsidRDefault="00E91F43" w:rsidP="00F51AC4">
      <w:pPr>
        <w:tabs>
          <w:tab w:val="left" w:pos="4820"/>
          <w:tab w:val="right" w:pos="9540"/>
        </w:tabs>
        <w:spacing w:line="360" w:lineRule="auto"/>
        <w:rPr>
          <w:sz w:val="24"/>
        </w:rPr>
      </w:pPr>
      <w:r>
        <w:rPr>
          <w:sz w:val="24"/>
        </w:rPr>
        <w:t xml:space="preserve">A modell nehézségi </w:t>
      </w:r>
      <w:proofErr w:type="gramStart"/>
      <w:r>
        <w:rPr>
          <w:sz w:val="24"/>
        </w:rPr>
        <w:t>foka:</w:t>
      </w:r>
      <w:r w:rsidR="003543A5">
        <w:rPr>
          <w:sz w:val="24"/>
        </w:rPr>
        <w:t xml:space="preserve">   </w:t>
      </w:r>
      <w:proofErr w:type="gramEnd"/>
      <w:r w:rsidR="003543A5">
        <w:rPr>
          <w:sz w:val="24"/>
        </w:rPr>
        <w:t xml:space="preserve">         </w:t>
      </w:r>
      <w:r w:rsidR="003543A5" w:rsidRPr="003543A5">
        <w:rPr>
          <w:sz w:val="24"/>
        </w:rPr>
        <w:t>könnyű</w:t>
      </w:r>
      <w:r w:rsidRPr="003543A5">
        <w:rPr>
          <w:sz w:val="24"/>
        </w:rPr>
        <w:t xml:space="preserve"> </w:t>
      </w:r>
      <w:r w:rsidR="003543A5" w:rsidRPr="003543A5">
        <w:rPr>
          <w:sz w:val="24"/>
        </w:rPr>
        <w:t xml:space="preserve">                     közepes                   nehéz</w:t>
      </w:r>
    </w:p>
    <w:p w14:paraId="704DEB01" w14:textId="77777777" w:rsidR="00E91F43" w:rsidRDefault="00E91F43" w:rsidP="00F51AC4">
      <w:pPr>
        <w:tabs>
          <w:tab w:val="left" w:pos="4820"/>
          <w:tab w:val="right" w:pos="9540"/>
        </w:tabs>
        <w:spacing w:line="360" w:lineRule="auto"/>
        <w:rPr>
          <w:sz w:val="24"/>
        </w:rPr>
      </w:pPr>
      <w:r w:rsidRPr="00E91F43">
        <w:rPr>
          <w:sz w:val="24"/>
        </w:rPr>
        <w:t xml:space="preserve">Elkészítési </w:t>
      </w:r>
      <w:proofErr w:type="gramStart"/>
      <w:r w:rsidRPr="00E91F43">
        <w:rPr>
          <w:sz w:val="24"/>
        </w:rPr>
        <w:t>ideje</w:t>
      </w:r>
      <w:r w:rsidRPr="00F51AC4">
        <w:rPr>
          <w:sz w:val="24"/>
        </w:rPr>
        <w:t>:</w:t>
      </w:r>
      <w:r w:rsidR="003543A5" w:rsidRPr="00F51AC4">
        <w:rPr>
          <w:sz w:val="24"/>
        </w:rPr>
        <w:t xml:space="preserve">   </w:t>
      </w:r>
      <w:proofErr w:type="gramEnd"/>
      <w:r w:rsidR="003543A5" w:rsidRPr="00F51AC4">
        <w:rPr>
          <w:sz w:val="24"/>
        </w:rPr>
        <w:t xml:space="preserve">     45 perc                 90 perc</w:t>
      </w:r>
      <w:r w:rsidR="003543A5">
        <w:rPr>
          <w:sz w:val="24"/>
          <w:u w:val="dotted"/>
        </w:rPr>
        <w:t xml:space="preserve">                                 </w:t>
      </w:r>
    </w:p>
    <w:p w14:paraId="783D74C7" w14:textId="77777777" w:rsidR="00A55496" w:rsidRDefault="00A55496" w:rsidP="00F51AC4">
      <w:pPr>
        <w:tabs>
          <w:tab w:val="right" w:pos="9540"/>
        </w:tabs>
        <w:spacing w:line="360" w:lineRule="auto"/>
        <w:rPr>
          <w:sz w:val="24"/>
          <w:u w:val="dotted"/>
        </w:rPr>
      </w:pPr>
      <w:r>
        <w:rPr>
          <w:sz w:val="24"/>
        </w:rPr>
        <w:t>Anyag és eszközigényem:</w:t>
      </w:r>
      <w:r>
        <w:rPr>
          <w:sz w:val="24"/>
          <w:u w:val="dotted"/>
        </w:rPr>
        <w:tab/>
      </w:r>
    </w:p>
    <w:p w14:paraId="68B5FA64" w14:textId="77777777" w:rsidR="00F51AC4" w:rsidRDefault="00F51AC4" w:rsidP="00F51AC4">
      <w:pPr>
        <w:tabs>
          <w:tab w:val="right" w:pos="9540"/>
        </w:tabs>
        <w:spacing w:line="360" w:lineRule="auto"/>
        <w:rPr>
          <w:sz w:val="24"/>
        </w:rPr>
      </w:pPr>
      <w:r>
        <w:rPr>
          <w:sz w:val="24"/>
        </w:rPr>
        <w:t>2,</w:t>
      </w:r>
    </w:p>
    <w:p w14:paraId="2853B129" w14:textId="77777777" w:rsidR="00F51AC4" w:rsidRDefault="00F51AC4" w:rsidP="00F51AC4">
      <w:pPr>
        <w:tabs>
          <w:tab w:val="right" w:pos="9540"/>
        </w:tabs>
        <w:spacing w:line="360" w:lineRule="auto"/>
        <w:rPr>
          <w:sz w:val="24"/>
        </w:rPr>
      </w:pPr>
      <w:r>
        <w:rPr>
          <w:sz w:val="24"/>
        </w:rPr>
        <w:t>Szeretnék tanítani</w:t>
      </w:r>
      <w:r>
        <w:rPr>
          <w:sz w:val="24"/>
          <w:u w:val="dotted"/>
        </w:rPr>
        <w:tab/>
      </w:r>
      <w:r>
        <w:rPr>
          <w:sz w:val="24"/>
        </w:rPr>
        <w:t xml:space="preserve"> modellt.</w:t>
      </w:r>
    </w:p>
    <w:p w14:paraId="2DC03BC6" w14:textId="77777777" w:rsidR="00F51AC4" w:rsidRDefault="00F51AC4" w:rsidP="00F51AC4">
      <w:pPr>
        <w:tabs>
          <w:tab w:val="right" w:pos="9540"/>
        </w:tabs>
        <w:spacing w:line="360" w:lineRule="auto"/>
        <w:rPr>
          <w:sz w:val="24"/>
        </w:rPr>
      </w:pPr>
      <w:r>
        <w:rPr>
          <w:sz w:val="24"/>
        </w:rPr>
        <w:t>A modell szerzője:</w:t>
      </w:r>
      <w:r>
        <w:rPr>
          <w:sz w:val="24"/>
          <w:u w:val="dotted"/>
        </w:rPr>
        <w:tab/>
      </w:r>
    </w:p>
    <w:p w14:paraId="42C1F884" w14:textId="77777777" w:rsidR="00F51AC4" w:rsidRPr="003543A5" w:rsidRDefault="00F51AC4" w:rsidP="00F51AC4">
      <w:pPr>
        <w:tabs>
          <w:tab w:val="left" w:pos="4820"/>
          <w:tab w:val="right" w:pos="9540"/>
        </w:tabs>
        <w:spacing w:line="360" w:lineRule="auto"/>
        <w:rPr>
          <w:sz w:val="24"/>
        </w:rPr>
      </w:pPr>
      <w:r>
        <w:rPr>
          <w:sz w:val="24"/>
        </w:rPr>
        <w:t xml:space="preserve">A modell nehézségi </w:t>
      </w:r>
      <w:proofErr w:type="gramStart"/>
      <w:r>
        <w:rPr>
          <w:sz w:val="24"/>
        </w:rPr>
        <w:t xml:space="preserve">foka:   </w:t>
      </w:r>
      <w:proofErr w:type="gramEnd"/>
      <w:r>
        <w:rPr>
          <w:sz w:val="24"/>
        </w:rPr>
        <w:t xml:space="preserve">         </w:t>
      </w:r>
      <w:r w:rsidRPr="003543A5">
        <w:rPr>
          <w:sz w:val="24"/>
        </w:rPr>
        <w:t>könnyű                      közepes                   nehéz</w:t>
      </w:r>
    </w:p>
    <w:p w14:paraId="2667B4C6" w14:textId="77777777" w:rsidR="00F51AC4" w:rsidRDefault="00F51AC4" w:rsidP="00F51AC4">
      <w:pPr>
        <w:tabs>
          <w:tab w:val="left" w:pos="4820"/>
          <w:tab w:val="right" w:pos="9540"/>
        </w:tabs>
        <w:spacing w:line="360" w:lineRule="auto"/>
        <w:rPr>
          <w:sz w:val="24"/>
        </w:rPr>
      </w:pPr>
      <w:r w:rsidRPr="00E91F43">
        <w:rPr>
          <w:sz w:val="24"/>
        </w:rPr>
        <w:t xml:space="preserve">Elkészítési </w:t>
      </w:r>
      <w:proofErr w:type="gramStart"/>
      <w:r w:rsidRPr="00E91F43">
        <w:rPr>
          <w:sz w:val="24"/>
        </w:rPr>
        <w:t>ideje:</w:t>
      </w:r>
      <w:r>
        <w:rPr>
          <w:sz w:val="24"/>
          <w:u w:val="dotted"/>
        </w:rPr>
        <w:t xml:space="preserve">   </w:t>
      </w:r>
      <w:proofErr w:type="gramEnd"/>
      <w:r>
        <w:rPr>
          <w:sz w:val="24"/>
          <w:u w:val="dotted"/>
        </w:rPr>
        <w:t xml:space="preserve">     45 perc                 90 perc                                 </w:t>
      </w:r>
    </w:p>
    <w:p w14:paraId="738EDB14" w14:textId="77777777" w:rsidR="00F51AC4" w:rsidRDefault="00F51AC4" w:rsidP="00F51AC4">
      <w:pPr>
        <w:tabs>
          <w:tab w:val="right" w:pos="9540"/>
        </w:tabs>
        <w:spacing w:line="360" w:lineRule="auto"/>
        <w:rPr>
          <w:sz w:val="24"/>
          <w:u w:val="dotted"/>
        </w:rPr>
      </w:pPr>
      <w:r>
        <w:rPr>
          <w:sz w:val="24"/>
        </w:rPr>
        <w:t>Anyag és eszközigényem:</w:t>
      </w:r>
      <w:r>
        <w:rPr>
          <w:sz w:val="24"/>
          <w:u w:val="dotted"/>
        </w:rPr>
        <w:tab/>
      </w:r>
    </w:p>
    <w:p w14:paraId="4A779596" w14:textId="77777777" w:rsidR="00F51AC4" w:rsidRDefault="00F51AC4" w:rsidP="00F51AC4">
      <w:pPr>
        <w:tabs>
          <w:tab w:val="right" w:pos="9540"/>
        </w:tabs>
        <w:spacing w:line="360" w:lineRule="auto"/>
        <w:rPr>
          <w:sz w:val="24"/>
          <w:u w:val="dotted"/>
        </w:rPr>
      </w:pPr>
    </w:p>
    <w:p w14:paraId="68B27721" w14:textId="77777777" w:rsidR="003543A5" w:rsidRDefault="00A55496" w:rsidP="00F51AC4">
      <w:pPr>
        <w:tabs>
          <w:tab w:val="right" w:pos="9540"/>
        </w:tabs>
        <w:spacing w:line="360" w:lineRule="auto"/>
        <w:rPr>
          <w:sz w:val="24"/>
        </w:rPr>
      </w:pPr>
      <w:r>
        <w:rPr>
          <w:sz w:val="24"/>
        </w:rPr>
        <w:t>Kiállítási anyagom</w:t>
      </w:r>
      <w:r w:rsidR="003543A5">
        <w:rPr>
          <w:sz w:val="24"/>
        </w:rPr>
        <w:t xml:space="preserve"> (kérlek írd le asztalra, vagy paravánra lesz szükséged a kihelyezéshez)</w:t>
      </w:r>
      <w:r>
        <w:rPr>
          <w:sz w:val="24"/>
        </w:rPr>
        <w:t>:</w:t>
      </w:r>
    </w:p>
    <w:p w14:paraId="21910C73" w14:textId="77777777" w:rsidR="00A55496" w:rsidRDefault="00A55496" w:rsidP="00F51AC4">
      <w:pPr>
        <w:tabs>
          <w:tab w:val="right" w:pos="9540"/>
        </w:tabs>
        <w:spacing w:line="360" w:lineRule="auto"/>
        <w:rPr>
          <w:sz w:val="24"/>
          <w:u w:val="dotted"/>
        </w:rPr>
      </w:pPr>
      <w:r>
        <w:rPr>
          <w:sz w:val="24"/>
          <w:u w:val="dotted"/>
        </w:rPr>
        <w:tab/>
      </w:r>
    </w:p>
    <w:p w14:paraId="54975AFD" w14:textId="77777777" w:rsidR="00F51AC4" w:rsidRDefault="00F51AC4" w:rsidP="00F51AC4">
      <w:pPr>
        <w:tabs>
          <w:tab w:val="right" w:pos="9540"/>
        </w:tabs>
        <w:spacing w:line="360" w:lineRule="auto"/>
        <w:rPr>
          <w:sz w:val="24"/>
          <w:u w:val="dotted"/>
        </w:rPr>
      </w:pPr>
      <w:r>
        <w:rPr>
          <w:sz w:val="24"/>
          <w:u w:val="dotted"/>
        </w:rPr>
        <w:tab/>
      </w:r>
    </w:p>
    <w:p w14:paraId="4D8A7320" w14:textId="77777777" w:rsidR="005B0EBE" w:rsidRPr="005B0EBE" w:rsidRDefault="005B0EBE" w:rsidP="00F51AC4">
      <w:pPr>
        <w:tabs>
          <w:tab w:val="right" w:pos="9540"/>
        </w:tabs>
        <w:spacing w:line="360" w:lineRule="auto"/>
        <w:rPr>
          <w:sz w:val="24"/>
        </w:rPr>
      </w:pPr>
    </w:p>
    <w:p w14:paraId="536F7CF3" w14:textId="77777777" w:rsidR="005B0EBE" w:rsidRPr="005B0EBE" w:rsidRDefault="005B0EBE" w:rsidP="005B0EBE">
      <w:pPr>
        <w:tabs>
          <w:tab w:val="right" w:pos="9540"/>
        </w:tabs>
        <w:spacing w:line="360" w:lineRule="auto"/>
        <w:jc w:val="center"/>
        <w:rPr>
          <w:sz w:val="24"/>
        </w:rPr>
      </w:pPr>
      <w:r w:rsidRPr="005B0EBE">
        <w:rPr>
          <w:sz w:val="24"/>
        </w:rPr>
        <w:t>A programváltozás</w:t>
      </w:r>
      <w:r>
        <w:rPr>
          <w:sz w:val="24"/>
        </w:rPr>
        <w:t xml:space="preserve"> jogát fenntartjuk.</w:t>
      </w:r>
    </w:p>
    <w:p w14:paraId="77194673" w14:textId="77777777" w:rsidR="00F51AC4" w:rsidRDefault="00F51AC4" w:rsidP="00F51AC4">
      <w:pPr>
        <w:tabs>
          <w:tab w:val="right" w:pos="9540"/>
        </w:tabs>
        <w:spacing w:line="360" w:lineRule="auto"/>
        <w:rPr>
          <w:sz w:val="24"/>
          <w:u w:val="dotted"/>
        </w:rPr>
      </w:pPr>
    </w:p>
    <w:p w14:paraId="1FB09141" w14:textId="77777777" w:rsidR="00A55496" w:rsidRDefault="00A55496">
      <w:pPr>
        <w:tabs>
          <w:tab w:val="right" w:pos="9540"/>
        </w:tabs>
        <w:spacing w:line="360" w:lineRule="auto"/>
        <w:rPr>
          <w:sz w:val="24"/>
          <w:u w:val="dotted"/>
        </w:rPr>
      </w:pPr>
    </w:p>
    <w:p w14:paraId="53C13E9B" w14:textId="77777777" w:rsidR="00A55496" w:rsidRDefault="00A55496">
      <w:pPr>
        <w:tabs>
          <w:tab w:val="right" w:pos="2340"/>
          <w:tab w:val="right" w:pos="3600"/>
          <w:tab w:val="left" w:pos="5760"/>
          <w:tab w:val="right" w:pos="9498"/>
        </w:tabs>
        <w:spacing w:line="360" w:lineRule="auto"/>
        <w:rPr>
          <w:sz w:val="24"/>
          <w:u w:val="dotted"/>
        </w:rPr>
      </w:pPr>
      <w:r>
        <w:rPr>
          <w:sz w:val="24"/>
        </w:rPr>
        <w:t>Dátum: 20</w:t>
      </w:r>
      <w:r w:rsidR="0093623C">
        <w:rPr>
          <w:sz w:val="24"/>
        </w:rPr>
        <w:t>2</w:t>
      </w:r>
      <w:r w:rsidR="001D62B9">
        <w:rPr>
          <w:sz w:val="24"/>
        </w:rPr>
        <w:t>4</w:t>
      </w:r>
      <w:r>
        <w:rPr>
          <w:sz w:val="24"/>
        </w:rPr>
        <w:t xml:space="preserve">.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</w:rPr>
        <w:tab/>
        <w:t xml:space="preserve">Aláírás: </w:t>
      </w:r>
      <w:r>
        <w:rPr>
          <w:sz w:val="24"/>
          <w:u w:val="dotted"/>
        </w:rPr>
        <w:tab/>
      </w:r>
    </w:p>
    <w:sectPr w:rsidR="00A55496">
      <w:pgSz w:w="11906" w:h="16838"/>
      <w:pgMar w:top="70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20F8" w14:textId="77777777" w:rsidR="007B5204" w:rsidRDefault="007B5204">
      <w:r>
        <w:separator/>
      </w:r>
    </w:p>
  </w:endnote>
  <w:endnote w:type="continuationSeparator" w:id="0">
    <w:p w14:paraId="111ADCA9" w14:textId="77777777" w:rsidR="007B5204" w:rsidRDefault="007B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B8E8" w14:textId="77777777" w:rsidR="007B5204" w:rsidRDefault="007B5204">
      <w:r>
        <w:separator/>
      </w:r>
    </w:p>
  </w:footnote>
  <w:footnote w:type="continuationSeparator" w:id="0">
    <w:p w14:paraId="2530FFEE" w14:textId="77777777" w:rsidR="007B5204" w:rsidRDefault="007B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8A7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8EA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AA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041A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04B7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0E6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4E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8EDB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C4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0E5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6333550">
    <w:abstractNumId w:val="9"/>
  </w:num>
  <w:num w:numId="2" w16cid:durableId="300305259">
    <w:abstractNumId w:val="7"/>
  </w:num>
  <w:num w:numId="3" w16cid:durableId="308093198">
    <w:abstractNumId w:val="6"/>
  </w:num>
  <w:num w:numId="4" w16cid:durableId="1290865706">
    <w:abstractNumId w:val="5"/>
  </w:num>
  <w:num w:numId="5" w16cid:durableId="1179000456">
    <w:abstractNumId w:val="4"/>
  </w:num>
  <w:num w:numId="6" w16cid:durableId="161088328">
    <w:abstractNumId w:val="8"/>
  </w:num>
  <w:num w:numId="7" w16cid:durableId="484051016">
    <w:abstractNumId w:val="3"/>
  </w:num>
  <w:num w:numId="8" w16cid:durableId="1522888575">
    <w:abstractNumId w:val="2"/>
  </w:num>
  <w:num w:numId="9" w16cid:durableId="419566910">
    <w:abstractNumId w:val="1"/>
  </w:num>
  <w:num w:numId="10" w16cid:durableId="74753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NotTrackMoves/>
  <w:defaultTabStop w:val="708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264"/>
    <w:rsid w:val="0001031E"/>
    <w:rsid w:val="0005078A"/>
    <w:rsid w:val="00055897"/>
    <w:rsid w:val="00067B24"/>
    <w:rsid w:val="00081F11"/>
    <w:rsid w:val="000918C4"/>
    <w:rsid w:val="00164D35"/>
    <w:rsid w:val="00166C71"/>
    <w:rsid w:val="00186061"/>
    <w:rsid w:val="001D4296"/>
    <w:rsid w:val="001D4FE4"/>
    <w:rsid w:val="001D62B9"/>
    <w:rsid w:val="0020186E"/>
    <w:rsid w:val="00213DC0"/>
    <w:rsid w:val="002277C1"/>
    <w:rsid w:val="00243A83"/>
    <w:rsid w:val="002504C4"/>
    <w:rsid w:val="00256AEB"/>
    <w:rsid w:val="002728D0"/>
    <w:rsid w:val="002B1EB9"/>
    <w:rsid w:val="002D7B02"/>
    <w:rsid w:val="0033394D"/>
    <w:rsid w:val="00337EB5"/>
    <w:rsid w:val="00340D75"/>
    <w:rsid w:val="003543A5"/>
    <w:rsid w:val="00356FBC"/>
    <w:rsid w:val="003A2E43"/>
    <w:rsid w:val="00437EF0"/>
    <w:rsid w:val="00437F17"/>
    <w:rsid w:val="00491955"/>
    <w:rsid w:val="005208F6"/>
    <w:rsid w:val="00541798"/>
    <w:rsid w:val="00553AFE"/>
    <w:rsid w:val="0058068E"/>
    <w:rsid w:val="005A09C4"/>
    <w:rsid w:val="005B02B6"/>
    <w:rsid w:val="005B0EBE"/>
    <w:rsid w:val="005F5F31"/>
    <w:rsid w:val="006869F4"/>
    <w:rsid w:val="006C3C9E"/>
    <w:rsid w:val="006C7659"/>
    <w:rsid w:val="006D10AD"/>
    <w:rsid w:val="006D2C9F"/>
    <w:rsid w:val="00735EAD"/>
    <w:rsid w:val="007364D9"/>
    <w:rsid w:val="00737A61"/>
    <w:rsid w:val="00742D7D"/>
    <w:rsid w:val="00742F1A"/>
    <w:rsid w:val="007B5204"/>
    <w:rsid w:val="007D16B8"/>
    <w:rsid w:val="00825C80"/>
    <w:rsid w:val="008A06F2"/>
    <w:rsid w:val="008B06F9"/>
    <w:rsid w:val="008B38E5"/>
    <w:rsid w:val="008E408F"/>
    <w:rsid w:val="008E4DF1"/>
    <w:rsid w:val="009054ED"/>
    <w:rsid w:val="0093623C"/>
    <w:rsid w:val="00960BEC"/>
    <w:rsid w:val="009857B2"/>
    <w:rsid w:val="009C547F"/>
    <w:rsid w:val="009D2432"/>
    <w:rsid w:val="009D64DA"/>
    <w:rsid w:val="009E6579"/>
    <w:rsid w:val="00A432B7"/>
    <w:rsid w:val="00A55496"/>
    <w:rsid w:val="00AD76C3"/>
    <w:rsid w:val="00AF33B3"/>
    <w:rsid w:val="00B07CB4"/>
    <w:rsid w:val="00B43F53"/>
    <w:rsid w:val="00B847A7"/>
    <w:rsid w:val="00B9612C"/>
    <w:rsid w:val="00BD093C"/>
    <w:rsid w:val="00BE2E23"/>
    <w:rsid w:val="00C96349"/>
    <w:rsid w:val="00CD0F7D"/>
    <w:rsid w:val="00CD18BF"/>
    <w:rsid w:val="00CD48E9"/>
    <w:rsid w:val="00CE4D1C"/>
    <w:rsid w:val="00D24EB0"/>
    <w:rsid w:val="00D31573"/>
    <w:rsid w:val="00D376E3"/>
    <w:rsid w:val="00D44D8E"/>
    <w:rsid w:val="00D80A22"/>
    <w:rsid w:val="00DC5C1F"/>
    <w:rsid w:val="00E91F43"/>
    <w:rsid w:val="00F02264"/>
    <w:rsid w:val="00F114F3"/>
    <w:rsid w:val="00F51AC4"/>
    <w:rsid w:val="00F5774E"/>
    <w:rsid w:val="00F709B5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F956B"/>
  <w15:chartTrackingRefBased/>
  <w15:docId w15:val="{C382DE84-87BE-42EE-899D-891F518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Bekezdsalapbettpusa">
    <w:name w:val="Default Paragraph Font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Pr>
      <w:color w:val="0000FF"/>
      <w:u w:val="single"/>
    </w:rPr>
  </w:style>
  <w:style w:type="character" w:styleId="Mrltotthiperhivatkozs">
    <w:name w:val="FollowedHyperlink"/>
    <w:semiHidden/>
    <w:unhideWhenUsed/>
    <w:rPr>
      <w:color w:val="800080"/>
      <w:u w:val="single"/>
    </w:rPr>
  </w:style>
  <w:style w:type="character" w:customStyle="1" w:styleId="Cmsor1Char">
    <w:name w:val="Címsor 1 Char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styleId="NormlWeb">
    <w:name w:val="Normal (Web)"/>
    <w:basedOn w:val="Norml"/>
    <w:uiPriority w:val="99"/>
    <w:unhideWhenUsed/>
    <w:rsid w:val="00735EAD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semiHidden/>
    <w:rPr>
      <w:sz w:val="28"/>
      <w:lang w:val="x-none" w:eastAsia="x-none"/>
    </w:rPr>
  </w:style>
  <w:style w:type="character" w:customStyle="1" w:styleId="SzvegtrzsChar">
    <w:name w:val="Szövegtörzs Char"/>
    <w:rPr>
      <w:rFonts w:ascii="Times New Roman" w:eastAsia="Times New Roman" w:hAnsi="Times New Roman"/>
      <w:sz w:val="28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laptop</dc:creator>
  <cp:keywords/>
  <cp:lastModifiedBy>Tuzy Ibolya</cp:lastModifiedBy>
  <cp:revision>2</cp:revision>
  <cp:lastPrinted>2024-04-01T10:00:00Z</cp:lastPrinted>
  <dcterms:created xsi:type="dcterms:W3CDTF">2024-04-22T19:20:00Z</dcterms:created>
  <dcterms:modified xsi:type="dcterms:W3CDTF">2024-04-22T19:20:00Z</dcterms:modified>
</cp:coreProperties>
</file>